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8C" w:rsidRPr="00266C10" w:rsidRDefault="00242B8C" w:rsidP="00266C10">
      <w:pPr>
        <w:ind w:right="-108"/>
        <w:rPr>
          <w:b/>
          <w:bCs/>
          <w:sz w:val="28"/>
          <w:szCs w:val="28"/>
        </w:rPr>
      </w:pPr>
      <w:r w:rsidRPr="00266C10">
        <w:rPr>
          <w:b/>
          <w:bCs/>
          <w:sz w:val="28"/>
          <w:szCs w:val="28"/>
        </w:rPr>
        <w:t>Grannsamverkan Nattsländan</w:t>
      </w:r>
      <w:r>
        <w:rPr>
          <w:b/>
          <w:bCs/>
          <w:sz w:val="28"/>
          <w:szCs w:val="28"/>
        </w:rPr>
        <w:t xml:space="preserve">  </w:t>
      </w:r>
      <w:r w:rsidRPr="00266C10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Pr="00266C10">
        <w:rPr>
          <w:b/>
          <w:bCs/>
          <w:sz w:val="28"/>
          <w:szCs w:val="28"/>
        </w:rPr>
        <w:t xml:space="preserve"> hur vi får ut information till våra medlemmar</w:t>
      </w:r>
    </w:p>
    <w:p w:rsidR="00242B8C" w:rsidRPr="0041314D" w:rsidRDefault="00242B8C" w:rsidP="00266C10">
      <w:pPr>
        <w:ind w:left="1440" w:hanging="1080"/>
        <w:rPr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Pr="001E589B">
        <w:rPr>
          <w:b/>
          <w:bCs/>
          <w:sz w:val="24"/>
          <w:szCs w:val="24"/>
        </w:rPr>
        <w:t>nsvariga</w:t>
      </w:r>
      <w:r>
        <w:rPr>
          <w:b/>
          <w:bCs/>
          <w:sz w:val="24"/>
          <w:szCs w:val="24"/>
        </w:rPr>
        <w:t xml:space="preserve">: </w:t>
      </w:r>
      <w:r w:rsidRPr="0041314D">
        <w:rPr>
          <w:sz w:val="24"/>
          <w:szCs w:val="24"/>
        </w:rPr>
        <w:t>Huvudkontaktperson (HKP) är Lars-Ove Andersson</w:t>
      </w:r>
      <w:r w:rsidRPr="0041314D">
        <w:rPr>
          <w:sz w:val="24"/>
          <w:szCs w:val="24"/>
        </w:rPr>
        <w:br/>
        <w:t>Kontaktperson (KP) är Anette Johansson + Lars-Ove Andersson</w:t>
      </w:r>
      <w:r w:rsidRPr="0041314D">
        <w:rPr>
          <w:sz w:val="24"/>
          <w:szCs w:val="24"/>
        </w:rPr>
        <w:br/>
        <w:t>Hemsidesansvarig Nattsländan är Denni Andersson</w:t>
      </w:r>
      <w:r w:rsidRPr="0041314D">
        <w:rPr>
          <w:sz w:val="24"/>
          <w:szCs w:val="24"/>
        </w:rPr>
        <w:br/>
        <w:t>Samordnare i Thn kommun är Gigi Cederholm</w:t>
      </w:r>
    </w:p>
    <w:p w:rsidR="00242B8C" w:rsidRPr="001E589B" w:rsidRDefault="00242B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Det finns t</w:t>
      </w:r>
      <w:r w:rsidRPr="001E589B">
        <w:rPr>
          <w:b/>
          <w:bCs/>
          <w:sz w:val="28"/>
          <w:szCs w:val="28"/>
        </w:rPr>
        <w:t xml:space="preserve">re kategorier </w:t>
      </w:r>
      <w:r>
        <w:rPr>
          <w:b/>
          <w:bCs/>
          <w:sz w:val="28"/>
          <w:szCs w:val="28"/>
        </w:rPr>
        <w:t xml:space="preserve">av </w:t>
      </w:r>
      <w:r w:rsidRPr="001E589B">
        <w:rPr>
          <w:b/>
          <w:bCs/>
          <w:sz w:val="28"/>
          <w:szCs w:val="28"/>
        </w:rPr>
        <w:t>utskick</w:t>
      </w:r>
      <w:r>
        <w:rPr>
          <w:b/>
          <w:bCs/>
          <w:sz w:val="28"/>
          <w:szCs w:val="28"/>
        </w:rPr>
        <w:t>, dessa är:</w:t>
      </w:r>
    </w:p>
    <w:p w:rsidR="00242B8C" w:rsidRPr="000549A7" w:rsidRDefault="00242B8C" w:rsidP="00F25A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2A0D">
        <w:rPr>
          <w:b/>
          <w:bCs/>
          <w:sz w:val="24"/>
          <w:szCs w:val="24"/>
        </w:rPr>
        <w:t xml:space="preserve">Viktig </w:t>
      </w:r>
      <w:r>
        <w:rPr>
          <w:b/>
          <w:bCs/>
          <w:sz w:val="24"/>
          <w:szCs w:val="24"/>
        </w:rPr>
        <w:t xml:space="preserve">aktuell </w:t>
      </w:r>
      <w:r w:rsidRPr="00432A0D">
        <w:rPr>
          <w:b/>
          <w:bCs/>
          <w:sz w:val="24"/>
          <w:szCs w:val="24"/>
        </w:rPr>
        <w:t xml:space="preserve">info initierad av någon på Nattsländan eller från annat håll, </w:t>
      </w:r>
      <w:r w:rsidRPr="000549A7">
        <w:rPr>
          <w:sz w:val="24"/>
          <w:szCs w:val="24"/>
        </w:rPr>
        <w:t>info som behöver ut snabbt ex ”det har varit inbrott” eller ”varning för inbrottsvåg i vår närhet”</w:t>
      </w:r>
      <w:r>
        <w:rPr>
          <w:b/>
          <w:bCs/>
          <w:sz w:val="24"/>
          <w:szCs w:val="24"/>
        </w:rPr>
        <w:br/>
      </w:r>
    </w:p>
    <w:p w:rsidR="00242B8C" w:rsidRDefault="00242B8C" w:rsidP="00F07A68">
      <w:pPr>
        <w:pStyle w:val="ListParagraph"/>
      </w:pPr>
      <w:r w:rsidRPr="00A02A0D">
        <w:rPr>
          <w:b/>
          <w:bCs/>
        </w:rPr>
        <w:t>Åtgärd:</w:t>
      </w:r>
      <w:r>
        <w:t xml:space="preserve"> Meddelande skickas omgående ut direkt till erhållna e-postadresser av HKP. Papperskopior tages fram och delas ut av HKP till de adresser som </w:t>
      </w:r>
      <w:r w:rsidRPr="00A30968">
        <w:rPr>
          <w:u w:val="single"/>
        </w:rPr>
        <w:t xml:space="preserve">meddelat </w:t>
      </w:r>
      <w:r>
        <w:t>att dom saknar e-postadress.</w:t>
      </w:r>
    </w:p>
    <w:p w:rsidR="00242B8C" w:rsidRDefault="00242B8C" w:rsidP="009D2A1F">
      <w:pPr>
        <w:pStyle w:val="ListParagraph"/>
      </w:pPr>
      <w:r>
        <w:t>För att bevara infon tillgänglig lägger HKP också infon</w:t>
      </w:r>
      <w:r w:rsidRPr="00B80EA1">
        <w:rPr>
          <w:b/>
          <w:bCs/>
        </w:rPr>
        <w:t xml:space="preserve"> </w:t>
      </w:r>
      <w:r w:rsidRPr="009D2A1F">
        <w:t>med hjälp av hemsidesansvarig</w:t>
      </w:r>
      <w:r>
        <w:t xml:space="preserve"> </w:t>
      </w:r>
      <w:r w:rsidRPr="00432A0D">
        <w:t xml:space="preserve">på </w:t>
      </w:r>
      <w:r w:rsidRPr="0041314D">
        <w:t>Hemsidans startsida</w:t>
      </w:r>
      <w:r>
        <w:t>.</w:t>
      </w:r>
    </w:p>
    <w:p w:rsidR="00242B8C" w:rsidRDefault="00242B8C" w:rsidP="009D2A1F">
      <w:pPr>
        <w:pStyle w:val="ListParagraph"/>
      </w:pPr>
    </w:p>
    <w:p w:rsidR="00242B8C" w:rsidRPr="000549A7" w:rsidRDefault="00242B8C" w:rsidP="00F25A3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Pr="0048163C">
        <w:rPr>
          <w:b/>
          <w:bCs/>
          <w:sz w:val="24"/>
          <w:szCs w:val="24"/>
        </w:rPr>
        <w:t>nfo som alla skall och bör få i handen</w:t>
      </w:r>
      <w:r>
        <w:rPr>
          <w:b/>
          <w:bCs/>
          <w:sz w:val="24"/>
          <w:szCs w:val="24"/>
        </w:rPr>
        <w:t xml:space="preserve"> </w:t>
      </w:r>
      <w:r w:rsidRPr="000549A7">
        <w:rPr>
          <w:sz w:val="24"/>
          <w:szCs w:val="24"/>
        </w:rPr>
        <w:t>ex. material som kommunen ger ut</w:t>
      </w:r>
      <w:r>
        <w:rPr>
          <w:b/>
          <w:bCs/>
          <w:sz w:val="24"/>
          <w:szCs w:val="24"/>
        </w:rPr>
        <w:br/>
      </w:r>
    </w:p>
    <w:p w:rsidR="00242B8C" w:rsidRDefault="00242B8C" w:rsidP="00F25A3E">
      <w:pPr>
        <w:pStyle w:val="ListParagraph"/>
      </w:pPr>
      <w:r w:rsidRPr="00A02A0D">
        <w:rPr>
          <w:b/>
          <w:bCs/>
        </w:rPr>
        <w:t xml:space="preserve">Åtgärd: </w:t>
      </w:r>
      <w:r>
        <w:t>Papperskopior delas ut snarast möjligt av respektive KP.</w:t>
      </w:r>
    </w:p>
    <w:p w:rsidR="00242B8C" w:rsidRDefault="00242B8C" w:rsidP="00F25A3E">
      <w:pPr>
        <w:pStyle w:val="ListParagraph"/>
      </w:pPr>
      <w:r>
        <w:t>HKP beställer 77 kopior via kommunens samordnare.</w:t>
      </w:r>
    </w:p>
    <w:p w:rsidR="00242B8C" w:rsidRDefault="00242B8C" w:rsidP="00F25A3E">
      <w:pPr>
        <w:pStyle w:val="ListParagraph"/>
      </w:pPr>
      <w:r>
        <w:t xml:space="preserve">HKP lägger infon med hjälp av hemsidesansvarig i form av </w:t>
      </w:r>
      <w:r w:rsidRPr="00432A0D">
        <w:t>dokument på</w:t>
      </w:r>
      <w:r w:rsidRPr="00997034">
        <w:rPr>
          <w:b/>
          <w:bCs/>
        </w:rPr>
        <w:t xml:space="preserve"> </w:t>
      </w:r>
      <w:r w:rsidRPr="0041314D">
        <w:t>Hemsidan under rubriken ”Grannsamverkan”.</w:t>
      </w:r>
    </w:p>
    <w:p w:rsidR="00242B8C" w:rsidRDefault="00242B8C" w:rsidP="004A3C41">
      <w:pPr>
        <w:pStyle w:val="ListParagraph"/>
      </w:pPr>
    </w:p>
    <w:p w:rsidR="00242B8C" w:rsidRPr="000549A7" w:rsidRDefault="00242B8C" w:rsidP="00CB32D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2A0D">
        <w:rPr>
          <w:b/>
          <w:bCs/>
          <w:sz w:val="24"/>
          <w:szCs w:val="24"/>
        </w:rPr>
        <w:t xml:space="preserve">Info av mer allmän </w:t>
      </w:r>
      <w:r>
        <w:rPr>
          <w:b/>
          <w:bCs/>
          <w:sz w:val="24"/>
          <w:szCs w:val="24"/>
        </w:rPr>
        <w:t xml:space="preserve">och upplysande </w:t>
      </w:r>
      <w:r w:rsidRPr="00A02A0D">
        <w:rPr>
          <w:b/>
          <w:bCs/>
          <w:sz w:val="24"/>
          <w:szCs w:val="24"/>
        </w:rPr>
        <w:t>karaktär</w:t>
      </w:r>
      <w:r>
        <w:rPr>
          <w:b/>
          <w:bCs/>
          <w:sz w:val="24"/>
          <w:szCs w:val="24"/>
        </w:rPr>
        <w:t xml:space="preserve"> från kommunen </w:t>
      </w:r>
      <w:r w:rsidRPr="000549A7">
        <w:rPr>
          <w:sz w:val="24"/>
          <w:szCs w:val="24"/>
        </w:rPr>
        <w:t>ex. brottstatistik eller info från annat håll som berör Grannsamverkan men inte är av brådskande karaktär</w:t>
      </w:r>
      <w:r>
        <w:rPr>
          <w:b/>
          <w:bCs/>
          <w:sz w:val="24"/>
          <w:szCs w:val="24"/>
        </w:rPr>
        <w:br/>
      </w:r>
    </w:p>
    <w:p w:rsidR="00242B8C" w:rsidRDefault="00242B8C" w:rsidP="00997034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Åtgärd: </w:t>
      </w:r>
      <w:r>
        <w:t>HKP</w:t>
      </w:r>
      <w:r w:rsidRPr="00A02A0D">
        <w:t xml:space="preserve"> lägger info </w:t>
      </w:r>
      <w:r>
        <w:t xml:space="preserve">med hjälp av hemsidesansvarig i form av ett </w:t>
      </w:r>
      <w:r w:rsidRPr="00432A0D">
        <w:t>dokument på</w:t>
      </w:r>
      <w:r w:rsidRPr="00997034">
        <w:rPr>
          <w:b/>
          <w:bCs/>
        </w:rPr>
        <w:t xml:space="preserve"> </w:t>
      </w:r>
      <w:r w:rsidRPr="0041314D">
        <w:t>Hemsidan under rubriken ”Grannsamverkan”</w:t>
      </w:r>
      <w:r w:rsidRPr="0041314D">
        <w:rPr>
          <w:sz w:val="24"/>
          <w:szCs w:val="24"/>
        </w:rPr>
        <w:t>.</w:t>
      </w:r>
    </w:p>
    <w:p w:rsidR="00242B8C" w:rsidRPr="00C21212" w:rsidRDefault="00242B8C" w:rsidP="00C21212">
      <w:pPr>
        <w:rPr>
          <w:b/>
          <w:bCs/>
          <w:sz w:val="28"/>
          <w:szCs w:val="28"/>
        </w:rPr>
      </w:pPr>
      <w:r w:rsidRPr="00C21212">
        <w:rPr>
          <w:b/>
          <w:bCs/>
          <w:sz w:val="28"/>
          <w:szCs w:val="28"/>
        </w:rPr>
        <w:t xml:space="preserve">Övrigt </w:t>
      </w:r>
    </w:p>
    <w:p w:rsidR="00242B8C" w:rsidRDefault="00242B8C" w:rsidP="00C21212">
      <w:pPr>
        <w:pStyle w:val="ListParagraph"/>
        <w:ind w:left="360"/>
        <w:rPr>
          <w:sz w:val="24"/>
          <w:szCs w:val="24"/>
        </w:rPr>
      </w:pPr>
      <w:r>
        <w:rPr>
          <w:i/>
          <w:iCs/>
          <w:sz w:val="24"/>
          <w:szCs w:val="24"/>
        </w:rPr>
        <w:t>Nyinflyttade får ”Startup info” av huvudkontaktperson för Grannsamverkan</w:t>
      </w:r>
      <w:r>
        <w:rPr>
          <w:i/>
          <w:iCs/>
          <w:sz w:val="24"/>
          <w:szCs w:val="24"/>
        </w:rPr>
        <w:br/>
      </w:r>
    </w:p>
    <w:p w:rsidR="00242B8C" w:rsidRDefault="00242B8C" w:rsidP="00C21212">
      <w:pPr>
        <w:pStyle w:val="ListParagraph"/>
        <w:ind w:left="3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Tänk på att Grannsamverkan bygger på dialog – det är viktigt att vi hjälps åt att förebygga brott och att informera varandra om att brott har skett.</w:t>
      </w:r>
    </w:p>
    <w:p w:rsidR="00242B8C" w:rsidRDefault="00242B8C" w:rsidP="00C21212">
      <w:pPr>
        <w:pStyle w:val="ListParagraph"/>
        <w:ind w:left="360"/>
        <w:rPr>
          <w:i/>
          <w:iCs/>
          <w:sz w:val="24"/>
          <w:szCs w:val="24"/>
        </w:rPr>
      </w:pPr>
    </w:p>
    <w:p w:rsidR="00242B8C" w:rsidRDefault="00242B8C" w:rsidP="00C21212">
      <w:pPr>
        <w:pStyle w:val="ListParagraph"/>
        <w:ind w:left="3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Tänk också på att meddela eventuell ändrad </w:t>
      </w:r>
      <w:r>
        <w:t>e-postadress</w:t>
      </w:r>
      <w:r>
        <w:rPr>
          <w:i/>
          <w:iCs/>
          <w:sz w:val="24"/>
          <w:szCs w:val="24"/>
        </w:rPr>
        <w:t xml:space="preserve"> till någon av oss.</w:t>
      </w:r>
    </w:p>
    <w:p w:rsidR="00242B8C" w:rsidRDefault="00242B8C" w:rsidP="00C21212">
      <w:pPr>
        <w:pStyle w:val="ListParagraph"/>
        <w:ind w:left="360"/>
        <w:rPr>
          <w:i/>
          <w:iCs/>
          <w:sz w:val="24"/>
          <w:szCs w:val="24"/>
        </w:rPr>
      </w:pPr>
    </w:p>
    <w:p w:rsidR="00242B8C" w:rsidRDefault="00242B8C" w:rsidP="004F2AE5">
      <w:pPr>
        <w:pStyle w:val="ListParagraph"/>
        <w:ind w:left="360"/>
      </w:pPr>
      <w:r>
        <w:rPr>
          <w:i/>
          <w:iCs/>
        </w:rPr>
        <w:t>Om du vill informera oss om något kan du antingen kontakta oss direkt eller skicka ett e-postmeddelande till</w:t>
      </w:r>
      <w:r w:rsidRPr="00D64961">
        <w:rPr>
          <w:i/>
          <w:iCs/>
          <w:color w:val="000000"/>
        </w:rPr>
        <w:t xml:space="preserve">: </w:t>
      </w:r>
      <w:hyperlink r:id="rId7" w:history="1">
        <w:r w:rsidRPr="00D64961">
          <w:rPr>
            <w:rStyle w:val="Hyperlink"/>
            <w:color w:val="auto"/>
            <w:sz w:val="24"/>
            <w:szCs w:val="24"/>
          </w:rPr>
          <w:t>lars-ove.andersson4@comhem.se</w:t>
        </w:r>
      </w:hyperlink>
      <w:r w:rsidRPr="00D64961">
        <w:t xml:space="preserve"> eller/och </w:t>
      </w:r>
      <w:hyperlink r:id="rId8" w:history="1">
        <w:r w:rsidRPr="00D64961">
          <w:rPr>
            <w:rStyle w:val="Hyperlink"/>
            <w:color w:val="auto"/>
            <w:sz w:val="24"/>
            <w:szCs w:val="24"/>
          </w:rPr>
          <w:t>anette.johansson3@gu.se</w:t>
        </w:r>
      </w:hyperlink>
    </w:p>
    <w:sectPr w:rsidR="00242B8C" w:rsidSect="0096629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B8C" w:rsidRDefault="00242B8C" w:rsidP="00B80EA1">
      <w:pPr>
        <w:spacing w:after="0" w:line="240" w:lineRule="auto"/>
      </w:pPr>
      <w:r>
        <w:separator/>
      </w:r>
    </w:p>
  </w:endnote>
  <w:endnote w:type="continuationSeparator" w:id="0">
    <w:p w:rsidR="00242B8C" w:rsidRDefault="00242B8C" w:rsidP="00B8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B8C" w:rsidRDefault="00242B8C">
    <w:pPr>
      <w:pStyle w:val="Footer"/>
    </w:pPr>
    <w:r>
      <w:t>2013-12-16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B8C" w:rsidRDefault="00242B8C" w:rsidP="00B80EA1">
      <w:pPr>
        <w:spacing w:after="0" w:line="240" w:lineRule="auto"/>
      </w:pPr>
      <w:r>
        <w:separator/>
      </w:r>
    </w:p>
  </w:footnote>
  <w:footnote w:type="continuationSeparator" w:id="0">
    <w:p w:rsidR="00242B8C" w:rsidRDefault="00242B8C" w:rsidP="00B80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6F870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9C652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76AB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3A7A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B6DE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7FE603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D68C6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5CA0F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3D3EE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B65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31DA45A5"/>
    <w:multiLevelType w:val="hybridMultilevel"/>
    <w:tmpl w:val="A094C61A"/>
    <w:lvl w:ilvl="0" w:tplc="471EAF2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304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E2C"/>
    <w:rsid w:val="000549A7"/>
    <w:rsid w:val="00057499"/>
    <w:rsid w:val="00062B5A"/>
    <w:rsid w:val="00082BB9"/>
    <w:rsid w:val="00086553"/>
    <w:rsid w:val="00172A6C"/>
    <w:rsid w:val="001E589B"/>
    <w:rsid w:val="00205F7C"/>
    <w:rsid w:val="00226741"/>
    <w:rsid w:val="00242B8C"/>
    <w:rsid w:val="0025466B"/>
    <w:rsid w:val="00266C10"/>
    <w:rsid w:val="00283F4D"/>
    <w:rsid w:val="002A7605"/>
    <w:rsid w:val="002C1EF5"/>
    <w:rsid w:val="002C7E4B"/>
    <w:rsid w:val="002D6437"/>
    <w:rsid w:val="002D6DC7"/>
    <w:rsid w:val="003473AC"/>
    <w:rsid w:val="00352CAF"/>
    <w:rsid w:val="003707F8"/>
    <w:rsid w:val="00386F51"/>
    <w:rsid w:val="003C2D5C"/>
    <w:rsid w:val="0041314D"/>
    <w:rsid w:val="004176E5"/>
    <w:rsid w:val="00432A0D"/>
    <w:rsid w:val="004741A5"/>
    <w:rsid w:val="0048163C"/>
    <w:rsid w:val="004A3C41"/>
    <w:rsid w:val="004A44F0"/>
    <w:rsid w:val="004A76E2"/>
    <w:rsid w:val="004D6824"/>
    <w:rsid w:val="004F2AE5"/>
    <w:rsid w:val="00511990"/>
    <w:rsid w:val="005617B5"/>
    <w:rsid w:val="005A383D"/>
    <w:rsid w:val="005C6078"/>
    <w:rsid w:val="005E3EDD"/>
    <w:rsid w:val="00630B45"/>
    <w:rsid w:val="006418D0"/>
    <w:rsid w:val="00665DD3"/>
    <w:rsid w:val="00685BF5"/>
    <w:rsid w:val="006B4238"/>
    <w:rsid w:val="006C6643"/>
    <w:rsid w:val="007273D5"/>
    <w:rsid w:val="00737FD8"/>
    <w:rsid w:val="00753266"/>
    <w:rsid w:val="007712C1"/>
    <w:rsid w:val="00782D4F"/>
    <w:rsid w:val="007C7BAC"/>
    <w:rsid w:val="007D12DC"/>
    <w:rsid w:val="007D50EE"/>
    <w:rsid w:val="007F793A"/>
    <w:rsid w:val="00896945"/>
    <w:rsid w:val="008A2C60"/>
    <w:rsid w:val="008A4166"/>
    <w:rsid w:val="009021E4"/>
    <w:rsid w:val="00941C26"/>
    <w:rsid w:val="009535F6"/>
    <w:rsid w:val="00966297"/>
    <w:rsid w:val="00997034"/>
    <w:rsid w:val="009D2A1F"/>
    <w:rsid w:val="009D5491"/>
    <w:rsid w:val="009F1F57"/>
    <w:rsid w:val="00A02A0D"/>
    <w:rsid w:val="00A30968"/>
    <w:rsid w:val="00A312CE"/>
    <w:rsid w:val="00A31335"/>
    <w:rsid w:val="00A516D7"/>
    <w:rsid w:val="00A6655A"/>
    <w:rsid w:val="00AB778C"/>
    <w:rsid w:val="00AD1385"/>
    <w:rsid w:val="00AD51B2"/>
    <w:rsid w:val="00B5503F"/>
    <w:rsid w:val="00B607F1"/>
    <w:rsid w:val="00B655BE"/>
    <w:rsid w:val="00B7495A"/>
    <w:rsid w:val="00B807E2"/>
    <w:rsid w:val="00B80EA1"/>
    <w:rsid w:val="00BC4B62"/>
    <w:rsid w:val="00BD0474"/>
    <w:rsid w:val="00BE2946"/>
    <w:rsid w:val="00C02B8A"/>
    <w:rsid w:val="00C16A66"/>
    <w:rsid w:val="00C21212"/>
    <w:rsid w:val="00C668B3"/>
    <w:rsid w:val="00C800E1"/>
    <w:rsid w:val="00CA5B80"/>
    <w:rsid w:val="00CB32DB"/>
    <w:rsid w:val="00D03BBD"/>
    <w:rsid w:val="00D219F3"/>
    <w:rsid w:val="00D515C5"/>
    <w:rsid w:val="00D52856"/>
    <w:rsid w:val="00D64961"/>
    <w:rsid w:val="00D76CA2"/>
    <w:rsid w:val="00D7730E"/>
    <w:rsid w:val="00D93447"/>
    <w:rsid w:val="00DC7E2C"/>
    <w:rsid w:val="00E841EB"/>
    <w:rsid w:val="00E8502F"/>
    <w:rsid w:val="00E908C6"/>
    <w:rsid w:val="00EA104F"/>
    <w:rsid w:val="00F0044F"/>
    <w:rsid w:val="00F07A68"/>
    <w:rsid w:val="00F150AC"/>
    <w:rsid w:val="00F25A3E"/>
    <w:rsid w:val="00F33AD6"/>
    <w:rsid w:val="00F47338"/>
    <w:rsid w:val="00F54BD1"/>
    <w:rsid w:val="00F67B35"/>
    <w:rsid w:val="00F9569E"/>
    <w:rsid w:val="00FB1C3C"/>
    <w:rsid w:val="00FB51C2"/>
    <w:rsid w:val="00FE700F"/>
    <w:rsid w:val="00FF1DE9"/>
    <w:rsid w:val="00FF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29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C7E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80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EA1"/>
  </w:style>
  <w:style w:type="paragraph" w:styleId="Footer">
    <w:name w:val="footer"/>
    <w:basedOn w:val="Normal"/>
    <w:link w:val="FooterChar"/>
    <w:uiPriority w:val="99"/>
    <w:rsid w:val="00B80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EA1"/>
  </w:style>
  <w:style w:type="paragraph" w:styleId="BalloonText">
    <w:name w:val="Balloon Text"/>
    <w:basedOn w:val="Normal"/>
    <w:link w:val="BalloonTextChar"/>
    <w:uiPriority w:val="99"/>
    <w:semiHidden/>
    <w:rsid w:val="00B80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6496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6496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te.johansson3@gu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rs-ove.andersson4@comhem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313</Words>
  <Characters>1661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Grannsamverkan Nattsländan  – hur får vi ut information till våra medlemmar</dc:title>
  <dc:subject/>
  <dc:creator>Lars-Ove Andersson</dc:creator>
  <cp:keywords/>
  <dc:description/>
  <cp:lastModifiedBy>dator1</cp:lastModifiedBy>
  <cp:revision>2</cp:revision>
  <cp:lastPrinted>2013-12-16T15:05:00Z</cp:lastPrinted>
  <dcterms:created xsi:type="dcterms:W3CDTF">2014-01-19T09:14:00Z</dcterms:created>
  <dcterms:modified xsi:type="dcterms:W3CDTF">2014-01-19T09:14:00Z</dcterms:modified>
</cp:coreProperties>
</file>